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77"/>
        <w:gridCol w:w="2691"/>
        <w:gridCol w:w="3482"/>
        <w:gridCol w:w="2564"/>
        <w:gridCol w:w="852"/>
      </w:tblGrid>
      <w:tr w:rsidR="00605A5B" w:rsidRPr="001D6B23" w14:paraId="703547C2" w14:textId="77777777" w:rsidTr="00750BF6">
        <w:trPr>
          <w:trHeight w:val="986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78CB7B83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  <w:tc>
          <w:tcPr>
            <w:tcW w:w="8991" w:type="dxa"/>
            <w:gridSpan w:val="3"/>
            <w:tcBorders>
              <w:bottom w:val="single" w:sz="18" w:space="0" w:color="648276" w:themeColor="accent5"/>
            </w:tcBorders>
          </w:tcPr>
          <w:p w14:paraId="314E5909" w14:textId="790B4A83" w:rsidR="00605A5B" w:rsidRPr="007A52B5" w:rsidRDefault="003C422C" w:rsidP="00605A5B">
            <w:pPr>
              <w:pStyle w:val="Title"/>
              <w:rPr>
                <w:noProof/>
                <w:sz w:val="72"/>
                <w:szCs w:val="22"/>
                <w:lang w:val="en-GB"/>
              </w:rPr>
            </w:pPr>
            <w:r w:rsidRPr="007A52B5">
              <w:rPr>
                <w:noProof/>
                <w:sz w:val="72"/>
                <w:szCs w:val="22"/>
                <w:lang w:val="en-GB"/>
              </w:rPr>
              <w:t xml:space="preserve">Dr </w:t>
            </w:r>
            <w:r w:rsidR="001B0844" w:rsidRPr="007A52B5">
              <w:rPr>
                <w:noProof/>
                <w:sz w:val="72"/>
                <w:szCs w:val="22"/>
                <w:lang w:val="en-GB"/>
              </w:rPr>
              <w:t xml:space="preserve">Mia </w:t>
            </w:r>
            <w:r w:rsidR="00A77921" w:rsidRPr="007A52B5">
              <w:rPr>
                <w:noProof/>
                <w:sz w:val="72"/>
                <w:szCs w:val="22"/>
                <w:lang w:val="en-GB" w:bidi="en-GB"/>
              </w:rPr>
              <w:t xml:space="preserve"> </w:t>
            </w:r>
            <w:r w:rsidR="001B0844" w:rsidRPr="007A52B5">
              <w:rPr>
                <w:rStyle w:val="Emphasis"/>
                <w:noProof/>
                <w:sz w:val="72"/>
                <w:szCs w:val="22"/>
                <w:lang w:val="en-GB"/>
              </w:rPr>
              <w:t>Campbell</w:t>
            </w:r>
            <w:r w:rsidR="007A52B5" w:rsidRPr="007A52B5">
              <w:rPr>
                <w:rStyle w:val="Emphasis"/>
                <w:noProof/>
                <w:sz w:val="72"/>
                <w:szCs w:val="22"/>
                <w:lang w:val="en-GB"/>
              </w:rPr>
              <w:t>,PhD</w:t>
            </w:r>
            <w:r w:rsidR="000369DC" w:rsidRPr="007A52B5">
              <w:rPr>
                <w:rStyle w:val="Emphasis"/>
                <w:noProof/>
                <w:sz w:val="72"/>
                <w:szCs w:val="22"/>
                <w:lang w:val="en-GB"/>
              </w:rPr>
              <w:t xml:space="preserve"> </w:t>
            </w:r>
          </w:p>
          <w:p w14:paraId="25BA7F45" w14:textId="551EE502" w:rsidR="00605A5B" w:rsidRPr="001D6B23" w:rsidRDefault="003C422C" w:rsidP="00A77921">
            <w:pPr>
              <w:pStyle w:val="Subtitle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</w:t>
            </w:r>
            <w:proofErr w:type="spellStart"/>
            <w:r>
              <w:t>hartered</w:t>
            </w:r>
            <w:proofErr w:type="spellEnd"/>
            <w:r>
              <w:t xml:space="preserve"> </w:t>
            </w:r>
            <w:r w:rsidR="00970CB1">
              <w:rPr>
                <w:noProof/>
                <w:lang w:val="en-GB"/>
              </w:rPr>
              <w:t>Psychologist</w:t>
            </w:r>
          </w:p>
        </w:tc>
        <w:tc>
          <w:tcPr>
            <w:tcW w:w="899" w:type="dxa"/>
            <w:tcBorders>
              <w:bottom w:val="single" w:sz="18" w:space="0" w:color="648276" w:themeColor="accent5"/>
            </w:tcBorders>
          </w:tcPr>
          <w:p w14:paraId="7EB13B1A" w14:textId="77777777" w:rsidR="00605A5B" w:rsidRPr="001D6B23" w:rsidRDefault="00605A5B">
            <w:pPr>
              <w:rPr>
                <w:noProof/>
                <w:lang w:val="en-GB"/>
              </w:rPr>
            </w:pPr>
          </w:p>
        </w:tc>
      </w:tr>
      <w:tr w:rsidR="00F4501B" w:rsidRPr="001D6B23" w14:paraId="262F3AD9" w14:textId="77777777" w:rsidTr="000E1D44">
        <w:tc>
          <w:tcPr>
            <w:tcW w:w="3601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470ECC4C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59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DC04BF7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  <w:tc>
          <w:tcPr>
            <w:tcW w:w="3593" w:type="dxa"/>
            <w:gridSpan w:val="2"/>
            <w:tcBorders>
              <w:top w:val="single" w:sz="18" w:space="0" w:color="648276" w:themeColor="accent5"/>
            </w:tcBorders>
          </w:tcPr>
          <w:p w14:paraId="752EF9BA" w14:textId="77777777" w:rsidR="00F4501B" w:rsidRPr="001D6B23" w:rsidRDefault="00F4501B">
            <w:pPr>
              <w:rPr>
                <w:noProof/>
                <w:lang w:val="en-GB"/>
              </w:rPr>
            </w:pPr>
          </w:p>
        </w:tc>
      </w:tr>
      <w:tr w:rsidR="00605A5B" w:rsidRPr="001D6B23" w14:paraId="612922DD" w14:textId="77777777" w:rsidTr="0057534A">
        <w:trPr>
          <w:trHeight w:val="2057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7CF16E6B" w14:textId="77777777" w:rsidR="00605A5B" w:rsidRPr="001D6B23" w:rsidRDefault="00000000" w:rsidP="00605A5B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604447469"/>
                <w:placeholder>
                  <w:docPart w:val="534CA7E8FF824940AE994B18E22F2585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1D6B23">
                  <w:rPr>
                    <w:noProof/>
                    <w:lang w:val="en-GB" w:bidi="en-GB"/>
                  </w:rPr>
                  <w:t>Contact</w:t>
                </w:r>
              </w:sdtContent>
            </w:sdt>
          </w:p>
          <w:p w14:paraId="2FA89734" w14:textId="1B79C1EC" w:rsidR="00C1095A" w:rsidRPr="001D6B23" w:rsidRDefault="001B0844" w:rsidP="001B0844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Newcastle upon Tyne</w:t>
            </w:r>
          </w:p>
          <w:p w14:paraId="71BD68E0" w14:textId="0BBE11E8" w:rsidR="00C1095A" w:rsidRPr="001D6B23" w:rsidRDefault="001B0844" w:rsidP="00C1095A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07940140902</w:t>
            </w:r>
          </w:p>
          <w:p w14:paraId="0A6D420E" w14:textId="0F38449B" w:rsidR="00C1095A" w:rsidRPr="001D6B23" w:rsidRDefault="00E76399" w:rsidP="00C1095A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</w:t>
            </w:r>
            <w:r w:rsidR="001B0844">
              <w:rPr>
                <w:noProof/>
                <w:lang w:val="en-GB"/>
              </w:rPr>
              <w:t>ampbellmia97@yahoo.co.uk</w:t>
            </w:r>
          </w:p>
          <w:p w14:paraId="1C8BBD20" w14:textId="77777777" w:rsidR="00605A5B" w:rsidRPr="001D6B23" w:rsidRDefault="00605A5B" w:rsidP="00605A5B">
            <w:pPr>
              <w:pStyle w:val="TextLeft"/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37E32448" w14:textId="4FD91CAD" w:rsidR="00605A5B" w:rsidRPr="001D6B23" w:rsidRDefault="001B0844" w:rsidP="00605A5B">
            <w:pPr>
              <w:pStyle w:val="Heading2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Professional summary</w:t>
            </w:r>
          </w:p>
          <w:p w14:paraId="4571D8A3" w14:textId="603FA36F" w:rsidR="001B0844" w:rsidRPr="00343862" w:rsidRDefault="001B0844" w:rsidP="001B0844">
            <w:pPr>
              <w:rPr>
                <w:sz w:val="22"/>
                <w:szCs w:val="22"/>
              </w:rPr>
            </w:pPr>
            <w:r w:rsidRPr="00343862">
              <w:rPr>
                <w:sz w:val="22"/>
                <w:szCs w:val="22"/>
              </w:rPr>
              <w:t>Accomplished psychologist with extensive academic experience and a proven track record of translating complex research into actionable insights. Skilled in project leadership, technology development, and effective communication, with a strong ability to bridge academic knowledge and practical applications in the private sector.</w:t>
            </w:r>
          </w:p>
          <w:p w14:paraId="1FF3A5B7" w14:textId="1E83AAE5" w:rsidR="00605A5B" w:rsidRPr="001D6B23" w:rsidRDefault="00605A5B" w:rsidP="006E70D3">
            <w:pPr>
              <w:pStyle w:val="TextRight"/>
              <w:rPr>
                <w:noProof/>
                <w:lang w:val="en-GB"/>
              </w:rPr>
            </w:pPr>
          </w:p>
        </w:tc>
      </w:tr>
      <w:tr w:rsidR="000E1D44" w:rsidRPr="001D6B23" w14:paraId="5FF9A4AA" w14:textId="77777777" w:rsidTr="000E1D44">
        <w:trPr>
          <w:trHeight w:val="3688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22B59C5" w14:textId="77777777" w:rsidR="000E1D44" w:rsidRPr="001D6B23" w:rsidRDefault="00000000" w:rsidP="000E1D44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723097672"/>
                <w:placeholder>
                  <w:docPart w:val="E203135D184C13488A696952CF1DBF48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1D6B23">
                  <w:rPr>
                    <w:noProof/>
                    <w:lang w:val="en-GB" w:bidi="en-GB"/>
                  </w:rPr>
                  <w:t>Education</w:t>
                </w:r>
              </w:sdtContent>
            </w:sdt>
          </w:p>
          <w:p w14:paraId="75CC7733" w14:textId="0E01AC08" w:rsidR="001B0844" w:rsidRDefault="001B0844" w:rsidP="00343862">
            <w:pPr>
              <w:pStyle w:val="TextLeft"/>
              <w:jc w:val="both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Northumbria University</w:t>
            </w:r>
            <w:r w:rsidR="00BF6390">
              <w:rPr>
                <w:noProof/>
                <w:lang w:val="en-GB"/>
              </w:rPr>
              <w:t xml:space="preserve"> Newcastl</w:t>
            </w:r>
            <w:r w:rsidR="00970CB1">
              <w:rPr>
                <w:noProof/>
                <w:lang w:val="en-GB"/>
              </w:rPr>
              <w:t>e</w:t>
            </w:r>
          </w:p>
          <w:p w14:paraId="01DE7C41" w14:textId="77777777" w:rsidR="001B0844" w:rsidRDefault="001B0844" w:rsidP="00BF6390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PhD Health Psychology</w:t>
            </w:r>
          </w:p>
          <w:p w14:paraId="3A7EC84E" w14:textId="77777777" w:rsidR="001B0844" w:rsidRDefault="001B0844" w:rsidP="00BF6390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Master’s Degree Health Psychology </w:t>
            </w:r>
          </w:p>
          <w:p w14:paraId="385D871E" w14:textId="77777777" w:rsidR="00BF6390" w:rsidRDefault="001B0844" w:rsidP="00BF6390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Bachelor’s Degree </w:t>
            </w:r>
          </w:p>
          <w:p w14:paraId="39F6E1E9" w14:textId="7CACA441" w:rsidR="001B0844" w:rsidRPr="001B0844" w:rsidRDefault="001B0844" w:rsidP="00E76399">
            <w:pPr>
              <w:pStyle w:val="TextLef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Psychology </w:t>
            </w: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1767221959"/>
              <w:placeholder>
                <w:docPart w:val="62373C87448C814D9A52FA86ABFF9A8C"/>
              </w:placeholder>
              <w:temporary/>
              <w:showingPlcHdr/>
              <w15:appearance w15:val="hidden"/>
              <w:text/>
            </w:sdtPr>
            <w:sdtContent>
              <w:p w14:paraId="4F4582C2" w14:textId="77777777" w:rsidR="00A77921" w:rsidRPr="001D6B23" w:rsidRDefault="00A77921" w:rsidP="00A7792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Experience</w:t>
                </w:r>
              </w:p>
            </w:sdtContent>
          </w:sdt>
          <w:p w14:paraId="3755BAB6" w14:textId="795ACE02" w:rsidR="00E76399" w:rsidRPr="00343862" w:rsidRDefault="00E76399" w:rsidP="00E76399">
            <w:pPr>
              <w:pStyle w:val="SmallText"/>
              <w:rPr>
                <w:noProof/>
                <w:sz w:val="21"/>
                <w:szCs w:val="28"/>
                <w:lang w:val="en-GB"/>
              </w:rPr>
            </w:pPr>
            <w:r w:rsidRPr="00343862">
              <w:rPr>
                <w:noProof/>
                <w:sz w:val="21"/>
                <w:szCs w:val="28"/>
                <w:lang w:val="en-GB"/>
              </w:rPr>
              <w:t>20</w:t>
            </w:r>
            <w:r>
              <w:rPr>
                <w:noProof/>
                <w:sz w:val="21"/>
                <w:szCs w:val="28"/>
                <w:lang w:val="en-GB"/>
              </w:rPr>
              <w:t>25</w:t>
            </w:r>
            <w:r w:rsidRPr="00343862">
              <w:rPr>
                <w:noProof/>
                <w:sz w:val="21"/>
                <w:szCs w:val="28"/>
                <w:lang w:val="en-GB"/>
              </w:rPr>
              <w:t>-present</w:t>
            </w:r>
          </w:p>
          <w:p w14:paraId="3A6DC3D4" w14:textId="1FFE7C9A" w:rsidR="00E76399" w:rsidRPr="00E76399" w:rsidRDefault="00E76399" w:rsidP="00E76399">
            <w:pPr>
              <w:pStyle w:val="TextRight"/>
              <w:rPr>
                <w:noProof/>
                <w:lang w:val="en-GB" w:bidi="en-GB"/>
              </w:rPr>
            </w:pPr>
            <w:r>
              <w:rPr>
                <w:noProof/>
                <w:lang w:val="en-GB" w:bidi="en-GB"/>
              </w:rPr>
              <w:t xml:space="preserve">Founder </w:t>
            </w:r>
            <w:r w:rsidRPr="001D6B23">
              <w:rPr>
                <w:noProof/>
                <w:lang w:val="en-GB" w:bidi="en-GB"/>
              </w:rPr>
              <w:t>•</w:t>
            </w:r>
            <w:r>
              <w:rPr>
                <w:noProof/>
                <w:lang w:val="en-GB"/>
              </w:rPr>
              <w:t xml:space="preserve"> FoodWise Psychology</w:t>
            </w:r>
            <w:r w:rsidRPr="001D6B23">
              <w:rPr>
                <w:noProof/>
                <w:lang w:val="en-GB" w:bidi="en-GB"/>
              </w:rPr>
              <w:t xml:space="preserve"> </w:t>
            </w:r>
          </w:p>
          <w:p w14:paraId="358131BE" w14:textId="77777777" w:rsidR="00E76399" w:rsidRDefault="00E76399" w:rsidP="000E1D44">
            <w:pPr>
              <w:pStyle w:val="SmallText"/>
              <w:rPr>
                <w:noProof/>
                <w:sz w:val="21"/>
                <w:szCs w:val="28"/>
                <w:lang w:val="en-GB"/>
              </w:rPr>
            </w:pPr>
          </w:p>
          <w:p w14:paraId="38B62185" w14:textId="204C9873" w:rsidR="000E1D44" w:rsidRPr="00343862" w:rsidRDefault="001B0844" w:rsidP="000E1D44">
            <w:pPr>
              <w:pStyle w:val="SmallText"/>
              <w:rPr>
                <w:noProof/>
                <w:sz w:val="21"/>
                <w:szCs w:val="28"/>
                <w:lang w:val="en-GB"/>
              </w:rPr>
            </w:pPr>
            <w:r w:rsidRPr="00343862">
              <w:rPr>
                <w:noProof/>
                <w:sz w:val="21"/>
                <w:szCs w:val="28"/>
                <w:lang w:val="en-GB"/>
              </w:rPr>
              <w:t>2018-present</w:t>
            </w:r>
          </w:p>
          <w:p w14:paraId="3E30CB60" w14:textId="27AD7447" w:rsidR="000E1D44" w:rsidRPr="001D6B23" w:rsidRDefault="001B0844" w:rsidP="000E1D44">
            <w:pPr>
              <w:pStyle w:val="TextRigh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Senior Lecturer in Psychology</w:t>
            </w:r>
            <w:r w:rsidR="000E1D44"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>Teesside University</w:t>
            </w:r>
          </w:p>
          <w:p w14:paraId="70F6F677" w14:textId="77777777" w:rsidR="000E1D44" w:rsidRPr="001D6B23" w:rsidRDefault="000E1D44" w:rsidP="000E1D44">
            <w:pPr>
              <w:pStyle w:val="TextRight"/>
              <w:rPr>
                <w:noProof/>
                <w:sz w:val="21"/>
                <w:lang w:val="en-GB"/>
              </w:rPr>
            </w:pPr>
          </w:p>
          <w:p w14:paraId="4D5A3634" w14:textId="04C6ED70" w:rsidR="0057534A" w:rsidRPr="00343862" w:rsidRDefault="001B0844" w:rsidP="0057534A">
            <w:pPr>
              <w:pStyle w:val="SmallText"/>
              <w:rPr>
                <w:noProof/>
                <w:sz w:val="21"/>
                <w:szCs w:val="28"/>
                <w:lang w:val="en-GB"/>
              </w:rPr>
            </w:pPr>
            <w:r w:rsidRPr="00343862">
              <w:rPr>
                <w:noProof/>
                <w:sz w:val="21"/>
                <w:szCs w:val="28"/>
                <w:lang w:val="en-GB"/>
              </w:rPr>
              <w:t>2013-2018</w:t>
            </w:r>
          </w:p>
          <w:p w14:paraId="249E2FFC" w14:textId="4BC7FEFB" w:rsidR="000E1D44" w:rsidRDefault="001B0844" w:rsidP="0057534A">
            <w:pPr>
              <w:pStyle w:val="TextRigh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Research Assistant </w:t>
            </w:r>
            <w:r w:rsidR="0057534A" w:rsidRPr="001D6B23">
              <w:rPr>
                <w:noProof/>
                <w:lang w:val="en-GB" w:bidi="en-GB"/>
              </w:rPr>
              <w:t xml:space="preserve">• </w:t>
            </w:r>
            <w:r>
              <w:rPr>
                <w:noProof/>
                <w:lang w:val="en-GB" w:bidi="en-GB"/>
              </w:rPr>
              <w:t>Lecturer Assistant</w:t>
            </w:r>
            <w:r w:rsidR="0057534A"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>Northumbria University</w:t>
            </w:r>
          </w:p>
          <w:p w14:paraId="25E9662B" w14:textId="77777777" w:rsidR="00E76399" w:rsidRPr="00E76399" w:rsidRDefault="00E76399" w:rsidP="00E76399">
            <w:pPr>
              <w:rPr>
                <w:lang w:val="en-GB"/>
              </w:rPr>
            </w:pPr>
          </w:p>
          <w:p w14:paraId="63A38C45" w14:textId="0FB301F2" w:rsidR="0057534A" w:rsidRPr="00343862" w:rsidRDefault="001B0844" w:rsidP="0057534A">
            <w:pPr>
              <w:pStyle w:val="SmallText"/>
              <w:rPr>
                <w:noProof/>
                <w:sz w:val="21"/>
                <w:szCs w:val="28"/>
                <w:lang w:val="en-GB"/>
              </w:rPr>
            </w:pPr>
            <w:r w:rsidRPr="00343862">
              <w:rPr>
                <w:noProof/>
                <w:sz w:val="21"/>
                <w:szCs w:val="28"/>
                <w:lang w:val="en-GB"/>
              </w:rPr>
              <w:t xml:space="preserve">2000-2013 </w:t>
            </w:r>
          </w:p>
          <w:p w14:paraId="144915FA" w14:textId="5CA8A9DC" w:rsidR="0057534A" w:rsidRPr="001D6B23" w:rsidRDefault="001B0844" w:rsidP="0057534A">
            <w:pPr>
              <w:pStyle w:val="TextRigh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Contractor</w:t>
            </w:r>
            <w:r w:rsidR="0057534A" w:rsidRPr="001D6B23">
              <w:rPr>
                <w:noProof/>
                <w:lang w:val="en-GB" w:bidi="en-GB"/>
              </w:rPr>
              <w:t xml:space="preserve"> • </w:t>
            </w:r>
            <w:r>
              <w:rPr>
                <w:noProof/>
                <w:lang w:val="en-GB"/>
              </w:rPr>
              <w:t>Self-Employed</w:t>
            </w:r>
          </w:p>
          <w:p w14:paraId="203EC335" w14:textId="77777777" w:rsidR="00E76399" w:rsidRDefault="00E76399" w:rsidP="00BF6390">
            <w:pPr>
              <w:pStyle w:val="TextRight"/>
              <w:rPr>
                <w:color w:val="000000" w:themeColor="text1"/>
                <w:sz w:val="21"/>
                <w:szCs w:val="21"/>
              </w:rPr>
            </w:pPr>
          </w:p>
          <w:p w14:paraId="7A1703CC" w14:textId="7FB88AAF" w:rsidR="000E1D44" w:rsidRPr="00E76399" w:rsidRDefault="00BF6390" w:rsidP="00BF6390">
            <w:pPr>
              <w:pStyle w:val="TextRight"/>
              <w:rPr>
                <w:noProof/>
                <w:sz w:val="21"/>
                <w:lang w:val="en-GB"/>
              </w:rPr>
            </w:pPr>
            <w:r w:rsidRPr="00E76399">
              <w:rPr>
                <w:color w:val="000000" w:themeColor="text1"/>
                <w:sz w:val="21"/>
                <w:szCs w:val="21"/>
              </w:rPr>
              <w:t>Conducted cutting-edge research</w:t>
            </w:r>
            <w:r w:rsidR="00970CB1" w:rsidRPr="00E76399">
              <w:rPr>
                <w:color w:val="000000" w:themeColor="text1"/>
                <w:sz w:val="21"/>
                <w:szCs w:val="21"/>
              </w:rPr>
              <w:t xml:space="preserve">. </w:t>
            </w:r>
            <w:r w:rsidRPr="00E76399">
              <w:rPr>
                <w:color w:val="000000" w:themeColor="text1"/>
                <w:sz w:val="21"/>
                <w:szCs w:val="21"/>
              </w:rPr>
              <w:t xml:space="preserve">Designed and delivered </w:t>
            </w:r>
            <w:r w:rsidR="00E76399">
              <w:rPr>
                <w:color w:val="000000" w:themeColor="text1"/>
                <w:sz w:val="21"/>
                <w:szCs w:val="21"/>
              </w:rPr>
              <w:t xml:space="preserve">innovative </w:t>
            </w:r>
            <w:r w:rsidRPr="00E76399">
              <w:rPr>
                <w:color w:val="000000" w:themeColor="text1"/>
                <w:sz w:val="21"/>
                <w:szCs w:val="21"/>
              </w:rPr>
              <w:t>undergraduate and postgraduate teaching. Managed collaborative research</w:t>
            </w:r>
            <w:r w:rsidR="00970CB1" w:rsidRPr="00E76399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E76399">
              <w:rPr>
                <w:color w:val="000000" w:themeColor="text1"/>
                <w:sz w:val="21"/>
                <w:szCs w:val="21"/>
              </w:rPr>
              <w:t>projects</w:t>
            </w:r>
            <w:r w:rsidR="00970CB1" w:rsidRPr="00E76399">
              <w:rPr>
                <w:color w:val="000000" w:themeColor="text1"/>
                <w:sz w:val="21"/>
                <w:szCs w:val="21"/>
              </w:rPr>
              <w:t>.</w:t>
            </w:r>
            <w:r w:rsidR="00E76399" w:rsidRPr="00E76399">
              <w:rPr>
                <w:color w:val="000000" w:themeColor="text1"/>
                <w:sz w:val="21"/>
                <w:szCs w:val="21"/>
              </w:rPr>
              <w:t xml:space="preserve"> </w:t>
            </w:r>
            <w:r w:rsidR="003C422C">
              <w:rPr>
                <w:color w:val="000000" w:themeColor="text1"/>
                <w:sz w:val="21"/>
                <w:szCs w:val="21"/>
              </w:rPr>
              <w:t>Founded</w:t>
            </w:r>
            <w:r w:rsidR="00E76399" w:rsidRPr="00E76399">
              <w:rPr>
                <w:color w:val="000000" w:themeColor="text1"/>
                <w:sz w:val="21"/>
                <w:szCs w:val="21"/>
              </w:rPr>
              <w:t xml:space="preserve"> a psychology practice. </w:t>
            </w:r>
          </w:p>
        </w:tc>
      </w:tr>
      <w:tr w:rsidR="000E1D44" w:rsidRPr="001D6B23" w14:paraId="0EB66341" w14:textId="77777777" w:rsidTr="000E1D44">
        <w:trPr>
          <w:trHeight w:val="2375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72EFBD5" w14:textId="77777777" w:rsidR="000E1D44" w:rsidRPr="001D6B23" w:rsidRDefault="00000000" w:rsidP="00A77921">
            <w:pPr>
              <w:pStyle w:val="Heading1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242716918"/>
                <w:placeholder>
                  <w:docPart w:val="E974F64143B9A74FA3A2166E975421FF"/>
                </w:placeholder>
                <w:temporary/>
                <w:showingPlcHdr/>
                <w15:appearance w15:val="hidden"/>
                <w:text/>
              </w:sdtPr>
              <w:sdtContent>
                <w:r w:rsidR="00A77921" w:rsidRPr="001D6B23">
                  <w:rPr>
                    <w:noProof/>
                    <w:lang w:val="en-GB" w:bidi="en-GB"/>
                  </w:rPr>
                  <w:t>Key skills</w:t>
                </w:r>
              </w:sdtContent>
            </w:sdt>
          </w:p>
          <w:p w14:paraId="7C8B6ED2" w14:textId="77777777" w:rsidR="00970CB1" w:rsidRPr="00344961" w:rsidRDefault="00970CB1" w:rsidP="00970CB1">
            <w:pPr>
              <w:pStyle w:val="TextLeft"/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</w:pPr>
            <w:r w:rsidRPr="00344961"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  <w:t>Research Design &amp; Methodology</w:t>
            </w:r>
          </w:p>
          <w:p w14:paraId="79BCA781" w14:textId="77777777" w:rsidR="00970CB1" w:rsidRPr="00344961" w:rsidRDefault="00970CB1" w:rsidP="00970CB1">
            <w:pPr>
              <w:pStyle w:val="TextLeft"/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</w:pPr>
            <w:r w:rsidRPr="00344961"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  <w:t>Project Management</w:t>
            </w:r>
          </w:p>
          <w:p w14:paraId="28AA07E2" w14:textId="77777777" w:rsidR="00970CB1" w:rsidRPr="00344961" w:rsidRDefault="00970CB1" w:rsidP="00970CB1">
            <w:pPr>
              <w:pStyle w:val="TextLeft"/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</w:pPr>
            <w:r w:rsidRPr="00344961"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  <w:t>Data Analysis &amp; Evaluation Digital Health Technology</w:t>
            </w:r>
          </w:p>
          <w:p w14:paraId="22CCA767" w14:textId="77777777" w:rsidR="00970CB1" w:rsidRPr="00344961" w:rsidRDefault="00970CB1" w:rsidP="00970CB1">
            <w:pPr>
              <w:pStyle w:val="TextLeft"/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</w:pPr>
            <w:r w:rsidRPr="00344961"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  <w:t xml:space="preserve">Public Speaking &amp; Science Communication </w:t>
            </w:r>
          </w:p>
          <w:p w14:paraId="1E9E4246" w14:textId="77777777" w:rsidR="00970CB1" w:rsidRPr="00344961" w:rsidRDefault="00970CB1" w:rsidP="00970CB1">
            <w:pPr>
              <w:pStyle w:val="TextLeft"/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</w:pPr>
            <w:r w:rsidRPr="00344961"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  <w:t xml:space="preserve">Collaboration </w:t>
            </w:r>
          </w:p>
          <w:p w14:paraId="058F173D" w14:textId="77777777" w:rsidR="00970CB1" w:rsidRPr="00344961" w:rsidRDefault="00970CB1" w:rsidP="00970CB1">
            <w:pPr>
              <w:pStyle w:val="TextLeft"/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</w:pPr>
            <w:r w:rsidRPr="00344961"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  <w:t>Partnership Development</w:t>
            </w:r>
          </w:p>
          <w:p w14:paraId="14B54A64" w14:textId="38613DDD" w:rsidR="000E1D44" w:rsidRPr="00970CB1" w:rsidRDefault="00970CB1" w:rsidP="00970CB1">
            <w:pPr>
              <w:pStyle w:val="TextLeft"/>
              <w:rPr>
                <w:rFonts w:asciiTheme="minorHAnsi" w:hAnsiTheme="minorHAnsi" w:cstheme="minorBidi"/>
                <w:color w:val="auto"/>
                <w:kern w:val="2"/>
                <w:sz w:val="24"/>
                <w:lang w:val="en-GB"/>
                <w14:ligatures w14:val="standardContextual"/>
              </w:rPr>
            </w:pPr>
            <w:r w:rsidRPr="00344961">
              <w:rPr>
                <w:rFonts w:asciiTheme="minorHAnsi" w:hAnsiTheme="minorHAnsi" w:cstheme="minorBidi"/>
                <w:color w:val="auto"/>
                <w:kern w:val="2"/>
                <w:szCs w:val="22"/>
                <w:lang w:val="en-GB"/>
                <w14:ligatures w14:val="standardContextual"/>
              </w:rPr>
              <w:t>Knowledge Translation</w:t>
            </w:r>
          </w:p>
        </w:tc>
        <w:tc>
          <w:tcPr>
            <w:tcW w:w="7189" w:type="dxa"/>
            <w:gridSpan w:val="3"/>
            <w:tcBorders>
              <w:top w:val="single" w:sz="8" w:space="0" w:color="648276" w:themeColor="accent5"/>
              <w:left w:val="single" w:sz="18" w:space="0" w:color="648276" w:themeColor="accent5"/>
              <w:bottom w:val="single" w:sz="8" w:space="0" w:color="648276" w:themeColor="accent5"/>
            </w:tcBorders>
          </w:tcPr>
          <w:p w14:paraId="09F39FE5" w14:textId="1FCDAB65" w:rsidR="000E1D44" w:rsidRPr="001D6B23" w:rsidRDefault="00970CB1" w:rsidP="00A77921">
            <w:pPr>
              <w:pStyle w:val="Heading2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Professional Highlights </w:t>
            </w:r>
          </w:p>
          <w:p w14:paraId="431EE110" w14:textId="2E736C37" w:rsidR="0057534A" w:rsidRPr="00750BF6" w:rsidRDefault="00750BF6" w:rsidP="00750BF6">
            <w:pPr>
              <w:rPr>
                <w:sz w:val="22"/>
                <w:szCs w:val="22"/>
              </w:rPr>
            </w:pPr>
            <w:r w:rsidRPr="00750BF6">
              <w:rPr>
                <w:sz w:val="22"/>
                <w:szCs w:val="22"/>
              </w:rPr>
              <w:t>Co-developed two health-focused smartphone applications for self-management of illness</w:t>
            </w:r>
            <w:r>
              <w:rPr>
                <w:sz w:val="22"/>
                <w:szCs w:val="22"/>
              </w:rPr>
              <w:t>. Transformed</w:t>
            </w:r>
            <w:r w:rsidRPr="00750BF6">
              <w:rPr>
                <w:sz w:val="22"/>
                <w:szCs w:val="22"/>
              </w:rPr>
              <w:t xml:space="preserve"> academic research into practical technological solutions</w:t>
            </w:r>
            <w:r>
              <w:rPr>
                <w:sz w:val="22"/>
                <w:szCs w:val="22"/>
              </w:rPr>
              <w:t xml:space="preserve">. </w:t>
            </w:r>
            <w:r w:rsidRPr="00750BF6">
              <w:rPr>
                <w:sz w:val="22"/>
                <w:szCs w:val="22"/>
              </w:rPr>
              <w:t>Managed entire development lifecycle from concept to implementation</w:t>
            </w:r>
            <w:r w:rsidR="00344961">
              <w:rPr>
                <w:sz w:val="22"/>
                <w:szCs w:val="22"/>
              </w:rPr>
              <w:t>.</w:t>
            </w:r>
          </w:p>
          <w:sdt>
            <w:sdtPr>
              <w:rPr>
                <w:noProof/>
                <w:lang w:val="en-GB"/>
              </w:rPr>
              <w:id w:val="727186010"/>
              <w:placeholder>
                <w:docPart w:val="0957ABC64DABF341AB274333803FD6B5"/>
              </w:placeholder>
              <w:temporary/>
              <w:showingPlcHdr/>
              <w15:appearance w15:val="hidden"/>
              <w:text/>
            </w:sdtPr>
            <w:sdtContent>
              <w:p w14:paraId="3D6FE4E2" w14:textId="77777777" w:rsidR="00970CB1" w:rsidRPr="001D6B23" w:rsidRDefault="00970CB1" w:rsidP="00970CB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Leadership</w:t>
                </w:r>
              </w:p>
            </w:sdtContent>
          </w:sdt>
          <w:p w14:paraId="08AC934A" w14:textId="54C8E92A" w:rsidR="00970CB1" w:rsidRPr="00970CB1" w:rsidRDefault="00970CB1" w:rsidP="00970CB1">
            <w:pPr>
              <w:rPr>
                <w:sz w:val="22"/>
                <w:szCs w:val="22"/>
              </w:rPr>
            </w:pPr>
            <w:r w:rsidRPr="00970CB1">
              <w:rPr>
                <w:sz w:val="22"/>
                <w:szCs w:val="22"/>
              </w:rPr>
              <w:t>Led complex research projects with measurable outcomes</w:t>
            </w:r>
          </w:p>
          <w:p w14:paraId="12ACEABF" w14:textId="53006D87" w:rsidR="000E1D44" w:rsidRPr="006344B0" w:rsidRDefault="00970CB1" w:rsidP="006344B0">
            <w:pPr>
              <w:rPr>
                <w:sz w:val="22"/>
                <w:szCs w:val="22"/>
              </w:rPr>
            </w:pPr>
            <w:r w:rsidRPr="00970CB1">
              <w:rPr>
                <w:sz w:val="22"/>
                <w:szCs w:val="22"/>
              </w:rPr>
              <w:t>Expertise in designing, implementing, and evaluating research initiatives</w:t>
            </w:r>
            <w:r w:rsidR="00624F24">
              <w:rPr>
                <w:sz w:val="22"/>
                <w:szCs w:val="22"/>
              </w:rPr>
              <w:t xml:space="preserve">. </w:t>
            </w:r>
            <w:r w:rsidRPr="00970CB1">
              <w:rPr>
                <w:sz w:val="22"/>
                <w:szCs w:val="22"/>
              </w:rPr>
              <w:t>Skilled at synthesising complex information for diverse s</w:t>
            </w:r>
            <w:r w:rsidR="00750BF6">
              <w:rPr>
                <w:sz w:val="22"/>
                <w:szCs w:val="22"/>
              </w:rPr>
              <w:t>t</w:t>
            </w:r>
            <w:r w:rsidR="006344B0">
              <w:rPr>
                <w:sz w:val="22"/>
                <w:szCs w:val="22"/>
              </w:rPr>
              <w:t>a</w:t>
            </w:r>
            <w:r w:rsidRPr="00970CB1">
              <w:rPr>
                <w:sz w:val="22"/>
                <w:szCs w:val="22"/>
              </w:rPr>
              <w:t>keholders</w:t>
            </w:r>
            <w:r w:rsidR="00344961">
              <w:rPr>
                <w:sz w:val="22"/>
                <w:szCs w:val="22"/>
              </w:rPr>
              <w:t>.</w:t>
            </w:r>
          </w:p>
        </w:tc>
      </w:tr>
      <w:tr w:rsidR="000E1D44" w:rsidRPr="001D6B23" w14:paraId="7A62FFA3" w14:textId="77777777" w:rsidTr="000E1D44">
        <w:trPr>
          <w:trHeight w:val="1604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060A5B21" w14:textId="77777777" w:rsidR="000E1D44" w:rsidRPr="001D6B23" w:rsidRDefault="000E1D44">
            <w:pPr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  <w:lang w:val="en-GB"/>
              </w:rPr>
              <w:id w:val="-465741575"/>
              <w:placeholder>
                <w:docPart w:val="3EBBECF8671B5B45AF7B5C76560D8273"/>
              </w:placeholder>
              <w:temporary/>
              <w:showingPlcHdr/>
              <w15:appearance w15:val="hidden"/>
              <w:text/>
            </w:sdtPr>
            <w:sdtContent>
              <w:p w14:paraId="47E4D6A0" w14:textId="77777777" w:rsidR="00970CB1" w:rsidRPr="001D6B23" w:rsidRDefault="00970CB1" w:rsidP="00970CB1">
                <w:pPr>
                  <w:pStyle w:val="Heading2"/>
                  <w:rPr>
                    <w:noProof/>
                    <w:lang w:val="en-GB"/>
                  </w:rPr>
                </w:pPr>
                <w:r w:rsidRPr="001D6B23">
                  <w:rPr>
                    <w:noProof/>
                    <w:lang w:val="en-GB" w:bidi="en-GB"/>
                  </w:rPr>
                  <w:t>References</w:t>
                </w:r>
              </w:p>
            </w:sdtContent>
          </w:sdt>
          <w:p w14:paraId="3A1608F9" w14:textId="46D86DE0" w:rsidR="000E1D44" w:rsidRPr="001D6B23" w:rsidRDefault="00344961" w:rsidP="003C422C">
            <w:pPr>
              <w:rPr>
                <w:noProof/>
                <w:lang w:val="en-GB"/>
              </w:rPr>
            </w:pPr>
            <w:r w:rsidRPr="00344961">
              <w:rPr>
                <w:noProof/>
                <w:w w:val="105"/>
                <w:sz w:val="22"/>
                <w:szCs w:val="22"/>
                <w:lang w:val="en-GB"/>
              </w:rPr>
              <w:t xml:space="preserve">Available </w:t>
            </w:r>
          </w:p>
        </w:tc>
      </w:tr>
      <w:tr w:rsidR="000E1D44" w:rsidRPr="001D6B23" w14:paraId="72E7C1C1" w14:textId="77777777" w:rsidTr="000E1D44">
        <w:trPr>
          <w:trHeight w:val="149"/>
        </w:trPr>
        <w:tc>
          <w:tcPr>
            <w:tcW w:w="3601" w:type="dxa"/>
            <w:gridSpan w:val="2"/>
            <w:tcBorders>
              <w:right w:val="single" w:sz="18" w:space="0" w:color="648276" w:themeColor="accent5"/>
            </w:tcBorders>
          </w:tcPr>
          <w:p w14:paraId="42F5FF7C" w14:textId="77777777" w:rsidR="000E1D44" w:rsidRPr="001D6B23" w:rsidRDefault="000E1D44">
            <w:pPr>
              <w:rPr>
                <w:noProof/>
                <w:lang w:val="en-GB"/>
              </w:rPr>
            </w:pPr>
          </w:p>
        </w:tc>
        <w:tc>
          <w:tcPr>
            <w:tcW w:w="7189" w:type="dxa"/>
            <w:gridSpan w:val="3"/>
            <w:tcBorders>
              <w:left w:val="single" w:sz="18" w:space="0" w:color="648276" w:themeColor="accent5"/>
            </w:tcBorders>
          </w:tcPr>
          <w:p w14:paraId="0FD4D478" w14:textId="2DA4D824" w:rsidR="000E1D44" w:rsidRPr="001D6B23" w:rsidRDefault="000E1D44" w:rsidP="0057534A">
            <w:pPr>
              <w:pStyle w:val="TextRight"/>
              <w:rPr>
                <w:noProof/>
                <w:lang w:val="en-GB"/>
              </w:rPr>
            </w:pPr>
          </w:p>
        </w:tc>
      </w:tr>
    </w:tbl>
    <w:p w14:paraId="4000F1DD" w14:textId="77777777" w:rsidR="00C55D85" w:rsidRPr="001D6B23" w:rsidRDefault="00C55D85" w:rsidP="00E76399">
      <w:pPr>
        <w:rPr>
          <w:noProof/>
          <w:lang w:val="en-GB"/>
        </w:rPr>
      </w:pPr>
    </w:p>
    <w:sectPr w:rsidR="00C55D85" w:rsidRPr="001D6B23" w:rsidSect="0016224E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CB9CB" w14:textId="77777777" w:rsidR="00726FE0" w:rsidRDefault="00726FE0" w:rsidP="00F316AD">
      <w:r>
        <w:separator/>
      </w:r>
    </w:p>
  </w:endnote>
  <w:endnote w:type="continuationSeparator" w:id="0">
    <w:p w14:paraId="2E4A3995" w14:textId="77777777" w:rsidR="00726FE0" w:rsidRDefault="00726FE0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2D24" w14:textId="77777777" w:rsidR="000E1D44" w:rsidRPr="00492867" w:rsidRDefault="000E1D44">
    <w:pPr>
      <w:pStyle w:val="Footer"/>
      <w:rPr>
        <w:lang w:val="en-GB"/>
      </w:rPr>
    </w:pPr>
    <w:r w:rsidRPr="00492867">
      <w:rPr>
        <w:noProof/>
        <w:lang w:val="en-GB" w:eastAsia="zh-CN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C4299D" wp14:editId="3C7D669E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843379" id="Rectangle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96AD0" w14:textId="77777777" w:rsidR="00726FE0" w:rsidRDefault="00726FE0" w:rsidP="00F316AD">
      <w:r>
        <w:separator/>
      </w:r>
    </w:p>
  </w:footnote>
  <w:footnote w:type="continuationSeparator" w:id="0">
    <w:p w14:paraId="51A95FBF" w14:textId="77777777" w:rsidR="00726FE0" w:rsidRDefault="00726FE0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80CB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82C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84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87D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A1E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2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6A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68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2B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23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284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0259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3B0D1A"/>
    <w:multiLevelType w:val="multilevel"/>
    <w:tmpl w:val="9DAE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1151C"/>
    <w:multiLevelType w:val="hybridMultilevel"/>
    <w:tmpl w:val="127A0E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2D51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17682450">
    <w:abstractNumId w:val="11"/>
  </w:num>
  <w:num w:numId="2" w16cid:durableId="660275752">
    <w:abstractNumId w:val="14"/>
  </w:num>
  <w:num w:numId="3" w16cid:durableId="1075930895">
    <w:abstractNumId w:val="10"/>
  </w:num>
  <w:num w:numId="4" w16cid:durableId="1934701903">
    <w:abstractNumId w:val="9"/>
  </w:num>
  <w:num w:numId="5" w16cid:durableId="1174109315">
    <w:abstractNumId w:val="7"/>
  </w:num>
  <w:num w:numId="6" w16cid:durableId="1673799229">
    <w:abstractNumId w:val="6"/>
  </w:num>
  <w:num w:numId="7" w16cid:durableId="1676879657">
    <w:abstractNumId w:val="5"/>
  </w:num>
  <w:num w:numId="8" w16cid:durableId="1189104195">
    <w:abstractNumId w:val="4"/>
  </w:num>
  <w:num w:numId="9" w16cid:durableId="1091047575">
    <w:abstractNumId w:val="8"/>
  </w:num>
  <w:num w:numId="10" w16cid:durableId="569997685">
    <w:abstractNumId w:val="3"/>
  </w:num>
  <w:num w:numId="11" w16cid:durableId="1991053791">
    <w:abstractNumId w:val="2"/>
  </w:num>
  <w:num w:numId="12" w16cid:durableId="1211310857">
    <w:abstractNumId w:val="1"/>
  </w:num>
  <w:num w:numId="13" w16cid:durableId="791943089">
    <w:abstractNumId w:val="0"/>
  </w:num>
  <w:num w:numId="14" w16cid:durableId="615676912">
    <w:abstractNumId w:val="12"/>
  </w:num>
  <w:num w:numId="15" w16cid:durableId="1591243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4"/>
    <w:rsid w:val="000369DC"/>
    <w:rsid w:val="00055B26"/>
    <w:rsid w:val="000D0383"/>
    <w:rsid w:val="000E1D44"/>
    <w:rsid w:val="0016224E"/>
    <w:rsid w:val="001B0844"/>
    <w:rsid w:val="001C46E2"/>
    <w:rsid w:val="001D6B23"/>
    <w:rsid w:val="0020696E"/>
    <w:rsid w:val="002356A2"/>
    <w:rsid w:val="002D12DA"/>
    <w:rsid w:val="003019B2"/>
    <w:rsid w:val="00343862"/>
    <w:rsid w:val="00344961"/>
    <w:rsid w:val="0034688D"/>
    <w:rsid w:val="003C422C"/>
    <w:rsid w:val="0040233B"/>
    <w:rsid w:val="0043121D"/>
    <w:rsid w:val="00444344"/>
    <w:rsid w:val="00492867"/>
    <w:rsid w:val="004C42B7"/>
    <w:rsid w:val="004C5B2F"/>
    <w:rsid w:val="00511A6E"/>
    <w:rsid w:val="00521326"/>
    <w:rsid w:val="00534960"/>
    <w:rsid w:val="0057534A"/>
    <w:rsid w:val="005B6706"/>
    <w:rsid w:val="005F2409"/>
    <w:rsid w:val="00605A5B"/>
    <w:rsid w:val="00624F24"/>
    <w:rsid w:val="006344B0"/>
    <w:rsid w:val="006C60E6"/>
    <w:rsid w:val="006E70D3"/>
    <w:rsid w:val="00726FE0"/>
    <w:rsid w:val="00750BF6"/>
    <w:rsid w:val="007A52B5"/>
    <w:rsid w:val="007B08A3"/>
    <w:rsid w:val="007B0F94"/>
    <w:rsid w:val="007B7B93"/>
    <w:rsid w:val="007D640B"/>
    <w:rsid w:val="00853090"/>
    <w:rsid w:val="00916310"/>
    <w:rsid w:val="00970CB1"/>
    <w:rsid w:val="009C64F9"/>
    <w:rsid w:val="009D2F5C"/>
    <w:rsid w:val="00A77921"/>
    <w:rsid w:val="00AD4397"/>
    <w:rsid w:val="00B575FB"/>
    <w:rsid w:val="00BF6390"/>
    <w:rsid w:val="00C1095A"/>
    <w:rsid w:val="00C55D85"/>
    <w:rsid w:val="00CA2273"/>
    <w:rsid w:val="00CD1391"/>
    <w:rsid w:val="00CD50FD"/>
    <w:rsid w:val="00CD52FA"/>
    <w:rsid w:val="00D47124"/>
    <w:rsid w:val="00D77CF3"/>
    <w:rsid w:val="00DD5D7B"/>
    <w:rsid w:val="00E76399"/>
    <w:rsid w:val="00EC271B"/>
    <w:rsid w:val="00F218E5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98B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AD4397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4397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D4397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D4397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43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4397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4397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43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D43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D43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397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D439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AD4397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D439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AD439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AD4397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AD439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AD4397"/>
    <w:rPr>
      <w:rFonts w:ascii="Georgia" w:hAnsi="Georgia" w:cs="Arial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AD4397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AD4397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D4397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AD4397"/>
    <w:rPr>
      <w:rFonts w:ascii="Arial" w:hAnsi="Arial" w:cs="Arial"/>
      <w:color w:val="648276" w:themeColor="accent5"/>
    </w:rPr>
  </w:style>
  <w:style w:type="numbering" w:styleId="111111">
    <w:name w:val="Outline List 2"/>
    <w:basedOn w:val="NoList"/>
    <w:uiPriority w:val="99"/>
    <w:semiHidden/>
    <w:unhideWhenUsed/>
    <w:rsid w:val="00AD439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D439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97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97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97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9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9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D439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7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4397"/>
  </w:style>
  <w:style w:type="paragraph" w:styleId="BlockText">
    <w:name w:val="Block Text"/>
    <w:basedOn w:val="Normal"/>
    <w:uiPriority w:val="99"/>
    <w:semiHidden/>
    <w:unhideWhenUsed/>
    <w:rsid w:val="00AD4397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D4397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4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43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43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43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43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D4397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397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43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397"/>
    <w:rPr>
      <w:rFonts w:ascii="Arial" w:hAnsi="Arial" w:cs="Arial"/>
      <w:color w:val="000000" w:themeColor="text1"/>
    </w:rPr>
  </w:style>
  <w:style w:type="table" w:styleId="ColourfulGrid">
    <w:name w:val="Colorful Grid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4397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97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97"/>
  </w:style>
  <w:style w:type="character" w:customStyle="1" w:styleId="DateChar">
    <w:name w:val="Date Char"/>
    <w:basedOn w:val="DefaultParagraphFont"/>
    <w:link w:val="Da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43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397"/>
    <w:rPr>
      <w:rFonts w:ascii="Segoe UI" w:hAnsi="Segoe UI" w:cs="Segoe UI"/>
      <w:color w:val="000000" w:themeColor="text1"/>
      <w:sz w:val="16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AD4397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3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43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AD4397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397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43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4397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D4397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D439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D4397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39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39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39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39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39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39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39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39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39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4397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D4397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D4397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4397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D4397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43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AD43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43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43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43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43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439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439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439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439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439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43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43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43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43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43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439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439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439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439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4397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AD43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D43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4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439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semiHidden/>
    <w:qFormat/>
    <w:rsid w:val="00AD4397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D439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D43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43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AD43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4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43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3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43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D43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439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AD43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39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43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43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D439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AD439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AD439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D439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D43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D43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D43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AD43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AD43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AD43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D43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D43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43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D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D43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D43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D43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43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43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D4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D43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439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4397"/>
  </w:style>
  <w:style w:type="table" w:styleId="TableProfessional">
    <w:name w:val="Table Professional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D43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43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D43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D43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D43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D43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D43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D43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43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43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439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439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439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439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439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439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439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39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397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acampbell/Library/Containers/com.microsoft.Word/Data/Library/Application%20Support/Microsoft/Office/16.0/DTS/Search/%7bB009D0D2-4207-794A-8C14-AADB306A8F7B%7dtf6735183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4CA7E8FF824940AE994B18E22F2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143F-BB18-1B4B-9EC5-46C17CFA74A6}"/>
      </w:docPartPr>
      <w:docPartBody>
        <w:p w:rsidR="00FD6446" w:rsidRDefault="00000000">
          <w:pPr>
            <w:pStyle w:val="534CA7E8FF824940AE994B18E22F2585"/>
          </w:pPr>
          <w:r w:rsidRPr="00605A5B">
            <w:rPr>
              <w:lang w:bidi="en-GB"/>
            </w:rPr>
            <w:t>Contact</w:t>
          </w:r>
        </w:p>
      </w:docPartBody>
    </w:docPart>
    <w:docPart>
      <w:docPartPr>
        <w:name w:val="E203135D184C13488A696952CF1DB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7B76C-69B3-C941-8D49-424BFBCFB196}"/>
      </w:docPartPr>
      <w:docPartBody>
        <w:p w:rsidR="00FD6446" w:rsidRDefault="00000000">
          <w:pPr>
            <w:pStyle w:val="E203135D184C13488A696952CF1DBF48"/>
          </w:pPr>
          <w:r>
            <w:rPr>
              <w:lang w:bidi="en-GB"/>
            </w:rPr>
            <w:t>Education</w:t>
          </w:r>
        </w:p>
      </w:docPartBody>
    </w:docPart>
    <w:docPart>
      <w:docPartPr>
        <w:name w:val="62373C87448C814D9A52FA86ABFF9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437B0-F0C9-664F-8735-233C1F21B001}"/>
      </w:docPartPr>
      <w:docPartBody>
        <w:p w:rsidR="00FD6446" w:rsidRDefault="00000000">
          <w:pPr>
            <w:pStyle w:val="62373C87448C814D9A52FA86ABFF9A8C"/>
          </w:pPr>
          <w:r>
            <w:rPr>
              <w:lang w:bidi="en-GB"/>
            </w:rPr>
            <w:t>Experience</w:t>
          </w:r>
        </w:p>
      </w:docPartBody>
    </w:docPart>
    <w:docPart>
      <w:docPartPr>
        <w:name w:val="E974F64143B9A74FA3A2166E97542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D27F6-A6E3-4941-80B4-F9176B7A65C4}"/>
      </w:docPartPr>
      <w:docPartBody>
        <w:p w:rsidR="00FD6446" w:rsidRDefault="00000000">
          <w:pPr>
            <w:pStyle w:val="E974F64143B9A74FA3A2166E975421FF"/>
          </w:pPr>
          <w:r w:rsidRPr="000E1D44">
            <w:rPr>
              <w:lang w:bidi="en-GB"/>
            </w:rPr>
            <w:t>Key skills</w:t>
          </w:r>
        </w:p>
      </w:docPartBody>
    </w:docPart>
    <w:docPart>
      <w:docPartPr>
        <w:name w:val="0957ABC64DABF341AB274333803FD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D8E87-D04F-294C-A009-D9E9F20F5E94}"/>
      </w:docPartPr>
      <w:docPartBody>
        <w:p w:rsidR="00FD6446" w:rsidRDefault="00FA38B4" w:rsidP="00FA38B4">
          <w:pPr>
            <w:pStyle w:val="0957ABC64DABF341AB274333803FD6B5"/>
          </w:pPr>
          <w:r>
            <w:rPr>
              <w:lang w:bidi="en-GB"/>
            </w:rPr>
            <w:t>Leadership</w:t>
          </w:r>
        </w:p>
      </w:docPartBody>
    </w:docPart>
    <w:docPart>
      <w:docPartPr>
        <w:name w:val="3EBBECF8671B5B45AF7B5C76560D8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DEDBE-6F55-A24A-ABD9-94792373BB13}"/>
      </w:docPartPr>
      <w:docPartBody>
        <w:p w:rsidR="00FD6446" w:rsidRDefault="00FA38B4" w:rsidP="00FA38B4">
          <w:pPr>
            <w:pStyle w:val="3EBBECF8671B5B45AF7B5C76560D8273"/>
          </w:pPr>
          <w:r w:rsidRPr="000E1D44">
            <w:rPr>
              <w:lang w:bidi="en-GB"/>
            </w:rPr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B4"/>
    <w:rsid w:val="00392502"/>
    <w:rsid w:val="00521326"/>
    <w:rsid w:val="00543D2F"/>
    <w:rsid w:val="00575B51"/>
    <w:rsid w:val="005B6706"/>
    <w:rsid w:val="0070206B"/>
    <w:rsid w:val="007B7B93"/>
    <w:rsid w:val="009D4F5C"/>
    <w:rsid w:val="00A312D8"/>
    <w:rsid w:val="00A75C5B"/>
    <w:rsid w:val="00D714E5"/>
    <w:rsid w:val="00F218E5"/>
    <w:rsid w:val="00FA38B4"/>
    <w:rsid w:val="00FD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A02B93" w:themeColor="accent5"/>
    </w:rPr>
  </w:style>
  <w:style w:type="paragraph" w:customStyle="1" w:styleId="534CA7E8FF824940AE994B18E22F2585">
    <w:name w:val="534CA7E8FF824940AE994B18E22F2585"/>
  </w:style>
  <w:style w:type="paragraph" w:customStyle="1" w:styleId="E203135D184C13488A696952CF1DBF48">
    <w:name w:val="E203135D184C13488A696952CF1DBF48"/>
  </w:style>
  <w:style w:type="paragraph" w:customStyle="1" w:styleId="62373C87448C814D9A52FA86ABFF9A8C">
    <w:name w:val="62373C87448C814D9A52FA86ABFF9A8C"/>
  </w:style>
  <w:style w:type="paragraph" w:customStyle="1" w:styleId="E974F64143B9A74FA3A2166E975421FF">
    <w:name w:val="E974F64143B9A74FA3A2166E975421FF"/>
  </w:style>
  <w:style w:type="paragraph" w:customStyle="1" w:styleId="0957ABC64DABF341AB274333803FD6B5">
    <w:name w:val="0957ABC64DABF341AB274333803FD6B5"/>
    <w:rsid w:val="00FA38B4"/>
  </w:style>
  <w:style w:type="paragraph" w:customStyle="1" w:styleId="3EBBECF8671B5B45AF7B5C76560D8273">
    <w:name w:val="3EBBECF8671B5B45AF7B5C76560D8273"/>
    <w:rsid w:val="00FA38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{B009D0D2-4207-794A-8C14-AADB306A8F7B}tf67351832_win32.dotx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2024-11-30T12:16:00Z</dcterms:created>
  <dcterms:modified xsi:type="dcterms:W3CDTF">2025-01-26T12:42:00Z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